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A78C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“模范引领计划”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十佳</w:t>
      </w:r>
      <w:r>
        <w:rPr>
          <w:rFonts w:hint="eastAsia" w:ascii="华文中宋" w:hAnsi="华文中宋" w:eastAsia="华文中宋"/>
          <w:b/>
          <w:sz w:val="28"/>
          <w:szCs w:val="28"/>
        </w:rPr>
        <w:t>班集体申请表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1650"/>
        <w:gridCol w:w="1594"/>
        <w:gridCol w:w="1297"/>
        <w:gridCol w:w="978"/>
      </w:tblGrid>
      <w:tr w14:paraId="1037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6EC2D2FD">
            <w:pPr>
              <w:ind w:firstLine="120" w:firstLineChars="5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535" w:type="dxa"/>
            <w:gridSpan w:val="2"/>
            <w:vAlign w:val="center"/>
          </w:tcPr>
          <w:p w14:paraId="7A61F2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A4F344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3869" w:type="dxa"/>
            <w:gridSpan w:val="3"/>
            <w:vAlign w:val="center"/>
          </w:tcPr>
          <w:p w14:paraId="129E5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3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6"/>
            <w:vAlign w:val="center"/>
          </w:tcPr>
          <w:p w14:paraId="290565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班级总人数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788FADB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班级平均</w:t>
            </w:r>
          </w:p>
          <w:p w14:paraId="1B933E3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978" w:type="dxa"/>
            <w:vAlign w:val="center"/>
          </w:tcPr>
          <w:p w14:paraId="5099130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DCC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316B7F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5085C7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CD88D7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44BA535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6D9003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5AD40B4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008CC8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是否获得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“先进班集体”</w:t>
            </w:r>
          </w:p>
        </w:tc>
        <w:tc>
          <w:tcPr>
            <w:tcW w:w="2275" w:type="dxa"/>
            <w:gridSpan w:val="2"/>
            <w:vAlign w:val="center"/>
          </w:tcPr>
          <w:p w14:paraId="3A4A7A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EB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083788D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666E8B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6D4323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2FFDEF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25D101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64CF4F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1FDFC7D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有无违规</w:t>
            </w:r>
          </w:p>
          <w:p w14:paraId="22C8694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6AC3EB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66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5AA753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6"/>
            <w:vAlign w:val="center"/>
          </w:tcPr>
          <w:p w14:paraId="6B9338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FD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4EBE21CC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综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8748" w:type="dxa"/>
            <w:gridSpan w:val="7"/>
            <w:vAlign w:val="center"/>
          </w:tcPr>
          <w:p w14:paraId="575FEEE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69E5FB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F88ED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C2E3F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D566D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B3D07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14C0597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B3A88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812154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284766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A8D7CB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F890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CAE2FA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4B273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4EAE49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29D1E4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DB9384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06B84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F2D796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2DF4F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A74226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5D6FBF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725890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CA5B73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DB644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18F81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9F8D1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FEB6C48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班主任签字：</w:t>
            </w:r>
          </w:p>
          <w:p w14:paraId="70D4431A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8AAF93D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1DFF32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1DBFA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50D52A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DC4A6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DE28B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E5CE2D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E1D88E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3949DD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FB06D37">
            <w:pPr>
              <w:spacing w:line="276" w:lineRule="auto"/>
              <w:ind w:left="0" w:leftChars="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7FD7164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72B15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31D0F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350C66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B5276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707FC79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F44D75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3348BD7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50E8A0D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856FA90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班主任（签名）：</w:t>
            </w:r>
          </w:p>
          <w:p w14:paraId="3722F4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6A8776F7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4E19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8" w:hRule="atLeast"/>
        </w:trPr>
        <w:tc>
          <w:tcPr>
            <w:tcW w:w="521" w:type="dxa"/>
            <w:textDirection w:val="tbRlV"/>
            <w:vAlign w:val="center"/>
          </w:tcPr>
          <w:p w14:paraId="5566D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7"/>
            <w:textDirection w:val="tbRlV"/>
            <w:vAlign w:val="center"/>
          </w:tcPr>
          <w:p w14:paraId="7C08FB7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66F00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9BE42C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EABC9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3C2197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94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11A22DF6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7"/>
            <w:vAlign w:val="top"/>
          </w:tcPr>
          <w:p w14:paraId="041348F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D9688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16CF5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4A6A959">
            <w:pPr>
              <w:ind w:firstLine="1024" w:firstLineChars="427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经审核，情况属实，同意推荐。</w:t>
            </w:r>
          </w:p>
          <w:p w14:paraId="349AAE4A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46C45AD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74EDB24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学院党委副书记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  <w:p w14:paraId="3FA9FBF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党委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203B5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 w14:paraId="4630D67F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5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539E4"/>
    <w:rsid w:val="000E3546"/>
    <w:rsid w:val="00855828"/>
    <w:rsid w:val="00A2261D"/>
    <w:rsid w:val="00BC302F"/>
    <w:rsid w:val="00C8451C"/>
    <w:rsid w:val="00CE6C51"/>
    <w:rsid w:val="00DC1D11"/>
    <w:rsid w:val="00E0595E"/>
    <w:rsid w:val="00FE7CC3"/>
    <w:rsid w:val="03212EAE"/>
    <w:rsid w:val="07E35A01"/>
    <w:rsid w:val="1CA9624C"/>
    <w:rsid w:val="29CA071F"/>
    <w:rsid w:val="29CC5FDA"/>
    <w:rsid w:val="3A9D6425"/>
    <w:rsid w:val="3C1C362D"/>
    <w:rsid w:val="41E17EC8"/>
    <w:rsid w:val="48C91CBB"/>
    <w:rsid w:val="4CBA3672"/>
    <w:rsid w:val="538E6B22"/>
    <w:rsid w:val="54F55D2D"/>
    <w:rsid w:val="55C768DD"/>
    <w:rsid w:val="5A2416F0"/>
    <w:rsid w:val="64C32CBD"/>
    <w:rsid w:val="68A015B4"/>
    <w:rsid w:val="6ABF15AE"/>
    <w:rsid w:val="6B426304"/>
    <w:rsid w:val="6BF123BD"/>
    <w:rsid w:val="6C460131"/>
    <w:rsid w:val="71874969"/>
    <w:rsid w:val="74F72EF3"/>
    <w:rsid w:val="7EE04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xscnt</Company>
  <Pages>2</Pages>
  <Words>158</Words>
  <Characters>160</Characters>
  <Lines>0</Lines>
  <Paragraphs>0</Paragraphs>
  <TotalTime>4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小朱小马</cp:lastModifiedBy>
  <cp:lastPrinted>2002-10-28T07:34:00Z</cp:lastPrinted>
  <dcterms:modified xsi:type="dcterms:W3CDTF">2025-12-11T08:49:51Z</dcterms:modified>
  <dc:title>1998-1999学年度先进班集体审批表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eyJoZGlkIjoiMDI1NDFmMmQ3YWI3ZmNiZjVjOWI3MWRjNjZiYmY0Y2QiLCJ1c2VySWQiOiIyODA3OTYzOTMifQ==</vt:lpwstr>
  </property>
  <property fmtid="{D5CDD505-2E9C-101B-9397-08002B2CF9AE}" pid="4" name="ICV">
    <vt:lpwstr>74BC765D956B45CE9DAF9C43435D3357_13</vt:lpwstr>
  </property>
</Properties>
</file>